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81" w:rsidRDefault="002D7F53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國立海洋生物博物館</w:t>
      </w:r>
    </w:p>
    <w:p w:rsidR="00574181" w:rsidRDefault="002D7F53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年寒假實習生申請單暨自傳履歷表</w:t>
      </w:r>
    </w:p>
    <w:p w:rsidR="00574181" w:rsidRDefault="00574181">
      <w:pPr>
        <w:pStyle w:val="Standard"/>
        <w:widowControl/>
        <w:snapToGrid w:val="0"/>
        <w:spacing w:line="240" w:lineRule="atLeast"/>
        <w:rPr>
          <w:rFonts w:ascii="標楷體" w:eastAsia="標楷體" w:hAnsi="標楷體" w:cs="Times New Roman"/>
          <w:color w:val="FF0000"/>
          <w:kern w:val="0"/>
          <w:sz w:val="22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470"/>
        <w:gridCol w:w="1843"/>
        <w:gridCol w:w="708"/>
        <w:gridCol w:w="697"/>
        <w:gridCol w:w="12"/>
        <w:gridCol w:w="1134"/>
        <w:gridCol w:w="1701"/>
        <w:gridCol w:w="1810"/>
      </w:tblGrid>
      <w:tr w:rsidR="00574181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校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請寫全銜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Framecontents"/>
              <w:tabs>
                <w:tab w:val="left" w:pos="1260"/>
              </w:tabs>
              <w:spacing w:line="280" w:lineRule="atLeast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/>
                <w:sz w:val="22"/>
                <w:szCs w:val="24"/>
              </w:rPr>
              <w:t>請貼最近二吋半身正面脫帽彩色照片</w:t>
            </w: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年級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請寫全銜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spacing w:line="280" w:lineRule="atLeast"/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身份證字號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/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護照編號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spacing w:line="280" w:lineRule="atLeast"/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若未獲得本館宿舍是否仍願意來館實習？</w:t>
            </w:r>
          </w:p>
          <w:p w:rsidR="00574181" w:rsidRDefault="002D7F53">
            <w:pPr>
              <w:pStyle w:val="Standard"/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此項必填作為錄取參考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願意</w:t>
            </w:r>
          </w:p>
          <w:p w:rsidR="00574181" w:rsidRDefault="00574181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不願意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至</w:t>
            </w: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請填寫實際能實習期間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spacing w:line="280" w:lineRule="atLeast"/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實習生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緊急聯絡人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暨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3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姓名：</w:t>
            </w: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關係：</w:t>
            </w: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電話：</w:t>
            </w:r>
          </w:p>
          <w:p w:rsidR="00574181" w:rsidRDefault="002D7F53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手機：</w:t>
            </w: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spacing w:line="280" w:lineRule="atLeast"/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spacing w:line="280" w:lineRule="atLeast"/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2741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最想實習的組室及實習內容</w:t>
            </w:r>
          </w:p>
          <w:p w:rsidR="00574181" w:rsidRDefault="002D7F53">
            <w:pPr>
              <w:pStyle w:val="Standard"/>
              <w:spacing w:line="28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依序填寫前三項志願，超過三項無效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napToGrid w:val="0"/>
              <w:spacing w:line="280" w:lineRule="atLeast"/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請看完「報名資格條件表」後，再依具備條件與興趣填寫前三志願，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本館依所填志願將申請單送該單位審查。</w:t>
            </w:r>
          </w:p>
          <w:p w:rsidR="00574181" w:rsidRDefault="002D7F53">
            <w:pPr>
              <w:pStyle w:val="Standard"/>
              <w:numPr>
                <w:ilvl w:val="0"/>
                <w:numId w:val="2"/>
              </w:numPr>
              <w:snapToGrid w:val="0"/>
              <w:spacing w:line="280" w:lineRule="atLeast"/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組；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實習內容：</w:t>
            </w:r>
          </w:p>
          <w:p w:rsidR="00574181" w:rsidRDefault="002D7F53">
            <w:pPr>
              <w:pStyle w:val="Standard"/>
              <w:numPr>
                <w:ilvl w:val="0"/>
                <w:numId w:val="2"/>
              </w:numPr>
              <w:snapToGrid w:val="0"/>
              <w:spacing w:line="280" w:lineRule="atLeast"/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組；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實習內容：</w:t>
            </w:r>
          </w:p>
          <w:p w:rsidR="00574181" w:rsidRDefault="002D7F53">
            <w:pPr>
              <w:pStyle w:val="Standard"/>
              <w:numPr>
                <w:ilvl w:val="0"/>
                <w:numId w:val="2"/>
              </w:numPr>
              <w:snapToGrid w:val="0"/>
              <w:spacing w:line="280" w:lineRule="atLeast"/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組；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實習內容：</w:t>
            </w:r>
          </w:p>
          <w:p w:rsidR="00574181" w:rsidRDefault="002D7F53">
            <w:pPr>
              <w:pStyle w:val="Standard"/>
              <w:snapToGrid w:val="0"/>
              <w:spacing w:line="280" w:lineRule="atLeast"/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填寫範例：企劃研究組；實習內容：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B2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：認識海洋環境賀爾蒙污染物等。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  <w:p w:rsidR="00574181" w:rsidRDefault="002D7F53">
            <w:pPr>
              <w:pStyle w:val="Standard"/>
              <w:snapToGrid w:val="0"/>
              <w:spacing w:line="280" w:lineRule="atLeast"/>
              <w:ind w:left="111" w:hanging="111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*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錄取名單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預定於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 xml:space="preserve"> 111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日前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公布於本館網站</w:t>
            </w: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(</w:t>
            </w:r>
            <w:hyperlink r:id="rId7" w:history="1">
              <w:r>
                <w:rPr>
                  <w:rFonts w:ascii="標楷體" w:eastAsia="標楷體" w:hAnsi="標楷體" w:cs="Times New Roman"/>
                  <w:color w:val="0000FF"/>
                  <w:sz w:val="20"/>
                  <w:szCs w:val="20"/>
                  <w:u w:val="single"/>
                </w:rPr>
                <w:t>http://www</w:t>
              </w:r>
              <w:bookmarkStart w:id="1" w:name="_Hlt85611271"/>
              <w:bookmarkStart w:id="2" w:name="_Hlt85611272"/>
              <w:r>
                <w:rPr>
                  <w:rFonts w:ascii="標楷體" w:eastAsia="標楷體" w:hAnsi="標楷體" w:cs="Times New Roman"/>
                  <w:color w:val="0000FF"/>
                  <w:sz w:val="20"/>
                  <w:szCs w:val="20"/>
                  <w:u w:val="single"/>
                </w:rPr>
                <w:t>.</w:t>
              </w:r>
              <w:bookmarkEnd w:id="1"/>
              <w:bookmarkEnd w:id="2"/>
              <w:r>
                <w:rPr>
                  <w:rFonts w:ascii="標楷體" w:eastAsia="標楷體" w:hAnsi="標楷體" w:cs="Times New Roman"/>
                  <w:color w:val="0000FF"/>
                  <w:sz w:val="20"/>
                  <w:szCs w:val="20"/>
                  <w:u w:val="single"/>
                </w:rPr>
                <w:t>nmmba.gov.tw/</w:t>
              </w:r>
            </w:hyperlink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，請自行上網查詢。</w:t>
            </w: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經歷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實習過的單位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考取證照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外國語文或潛水等證照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指導老師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館方填寫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574181">
            <w:pPr>
              <w:pStyle w:val="Standard"/>
              <w:spacing w:line="2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宿舍管理員</w:t>
            </w:r>
          </w:p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館方填寫</w:t>
            </w:r>
            <w:r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before="180" w:line="28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領取學員證</w:t>
            </w:r>
          </w:p>
          <w:p w:rsidR="00574181" w:rsidRDefault="002D7F53">
            <w:pPr>
              <w:pStyle w:val="Standard"/>
              <w:spacing w:before="180" w:line="28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實習編號：</w:t>
            </w:r>
            <w:r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 xml:space="preserve">                           )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before="180"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宿舍床位編號：</w:t>
            </w:r>
          </w:p>
          <w:p w:rsidR="00574181" w:rsidRDefault="002D7F53">
            <w:pPr>
              <w:pStyle w:val="Standard"/>
              <w:spacing w:before="180" w:line="280" w:lineRule="atLeast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w w:val="90"/>
                <w:sz w:val="28"/>
                <w:szCs w:val="28"/>
              </w:rPr>
              <w:t>無申請宿舍</w:t>
            </w: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  <w:vAlign w:val="center"/>
          </w:tcPr>
          <w:p w:rsidR="00574181" w:rsidRDefault="002D7F53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Times New Roman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90"/>
                <w:sz w:val="28"/>
                <w:szCs w:val="28"/>
              </w:rPr>
              <w:t>簡要自述與介紹</w:t>
            </w:r>
            <w:r>
              <w:rPr>
                <w:rFonts w:ascii="標楷體" w:eastAsia="標楷體" w:hAnsi="標楷體" w:cs="Times New Roman"/>
                <w:b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b/>
                <w:w w:val="90"/>
                <w:sz w:val="28"/>
                <w:szCs w:val="28"/>
              </w:rPr>
              <w:t>自傳</w:t>
            </w:r>
            <w:r>
              <w:rPr>
                <w:rFonts w:ascii="標楷體" w:eastAsia="標楷體" w:hAnsi="標楷體" w:cs="Times New Roman"/>
                <w:b/>
                <w:w w:val="90"/>
                <w:sz w:val="28"/>
                <w:szCs w:val="28"/>
              </w:rPr>
              <w:t>)</w:t>
            </w:r>
          </w:p>
        </w:tc>
      </w:tr>
      <w:tr w:rsidR="00574181">
        <w:tblPrEx>
          <w:tblCellMar>
            <w:top w:w="0" w:type="dxa"/>
            <w:bottom w:w="0" w:type="dxa"/>
          </w:tblCellMar>
        </w:tblPrEx>
        <w:trPr>
          <w:trHeight w:val="3899"/>
          <w:jc w:val="center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4" w:type="dxa"/>
              <w:bottom w:w="0" w:type="dxa"/>
              <w:right w:w="29" w:type="dxa"/>
            </w:tcMar>
          </w:tcPr>
          <w:p w:rsidR="00574181" w:rsidRDefault="00574181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w w:val="90"/>
                <w:sz w:val="28"/>
                <w:szCs w:val="28"/>
              </w:rPr>
            </w:pPr>
          </w:p>
        </w:tc>
      </w:tr>
    </w:tbl>
    <w:p w:rsidR="00574181" w:rsidRDefault="00574181">
      <w:pPr>
        <w:pStyle w:val="Standard"/>
        <w:tabs>
          <w:tab w:val="left" w:pos="-1300"/>
        </w:tabs>
        <w:ind w:right="-2"/>
        <w:jc w:val="both"/>
        <w:rPr>
          <w:szCs w:val="24"/>
        </w:rPr>
      </w:pPr>
    </w:p>
    <w:p w:rsidR="00574181" w:rsidRDefault="002D7F53">
      <w:pPr>
        <w:pStyle w:val="Standard"/>
        <w:tabs>
          <w:tab w:val="left" w:pos="-1300"/>
        </w:tabs>
        <w:ind w:right="-2"/>
        <w:jc w:val="both"/>
      </w:pPr>
      <w:r>
        <w:rPr>
          <w:szCs w:val="24"/>
        </w:rPr>
        <w:t>國立海洋生物博物館（以下簡稱本館）為辦理寒暑假實習生業務之特定目的</w:t>
      </w:r>
      <w:r>
        <w:rPr>
          <w:rFonts w:ascii="新細明體" w:hAnsi="新細明體"/>
          <w:szCs w:val="24"/>
        </w:rPr>
        <w:t>，</w:t>
      </w:r>
      <w:r>
        <w:rPr>
          <w:szCs w:val="24"/>
        </w:rPr>
        <w:t>依據「個人資料保護法」第</w:t>
      </w:r>
      <w:r>
        <w:rPr>
          <w:szCs w:val="24"/>
        </w:rPr>
        <w:t>8</w:t>
      </w:r>
      <w:r>
        <w:rPr>
          <w:szCs w:val="24"/>
        </w:rPr>
        <w:t>條規定，在蒐集您的個人資料時，告知下列事項，請詳閱。</w:t>
      </w:r>
    </w:p>
    <w:p w:rsidR="00574181" w:rsidRDefault="002D7F53">
      <w:pPr>
        <w:pStyle w:val="a7"/>
        <w:numPr>
          <w:ilvl w:val="0"/>
          <w:numId w:val="7"/>
        </w:numPr>
        <w:tabs>
          <w:tab w:val="left" w:pos="709"/>
        </w:tabs>
        <w:ind w:left="850" w:right="-2" w:hanging="567"/>
        <w:jc w:val="both"/>
        <w:rPr>
          <w:szCs w:val="24"/>
        </w:rPr>
      </w:pPr>
      <w:r>
        <w:rPr>
          <w:szCs w:val="24"/>
        </w:rPr>
        <w:t>因辦理寒暑假實習生甄審作業、實習結束後製作實習證明書及確保實習期間安全，爰依據國家通訊傳播委員會之「個人資料保護法之特定目的及個人資料之類別」，需蒐集您以下的個人資料：</w:t>
      </w:r>
    </w:p>
    <w:p w:rsidR="00574181" w:rsidRDefault="002D7F53">
      <w:pPr>
        <w:pStyle w:val="Standard"/>
        <w:ind w:left="849" w:right="-2" w:hanging="283"/>
      </w:pPr>
      <w:r>
        <w:rPr>
          <w:szCs w:val="24"/>
        </w:rPr>
        <w:t>1.</w:t>
      </w:r>
      <w:r>
        <w:rPr>
          <w:szCs w:val="24"/>
        </w:rPr>
        <w:tab/>
      </w:r>
      <w:r>
        <w:t>Ｃ</w:t>
      </w:r>
      <w:r>
        <w:t>○○</w:t>
      </w:r>
      <w:r>
        <w:t>一</w:t>
      </w:r>
      <w:r>
        <w:t xml:space="preserve"> </w:t>
      </w:r>
      <w:r>
        <w:rPr>
          <w:szCs w:val="24"/>
        </w:rPr>
        <w:t>辨識個人。例如：姓名、住址、住家電話號碼、行動電話等。</w:t>
      </w:r>
    </w:p>
    <w:p w:rsidR="00574181" w:rsidRDefault="002D7F53">
      <w:pPr>
        <w:pStyle w:val="Standard"/>
        <w:ind w:left="849" w:right="-2" w:hanging="283"/>
      </w:pPr>
      <w:r>
        <w:rPr>
          <w:szCs w:val="24"/>
        </w:rPr>
        <w:t>2.</w:t>
      </w:r>
      <w:r>
        <w:rPr>
          <w:szCs w:val="24"/>
        </w:rPr>
        <w:tab/>
      </w:r>
      <w:r>
        <w:t>Ｃ</w:t>
      </w:r>
      <w:r>
        <w:t>○○</w:t>
      </w:r>
      <w:r>
        <w:t>三</w:t>
      </w:r>
      <w:r>
        <w:t xml:space="preserve"> </w:t>
      </w:r>
      <w:r>
        <w:rPr>
          <w:szCs w:val="24"/>
        </w:rPr>
        <w:t>政府資料中之辨識。例如：身分證統一編號、護照號碼。</w:t>
      </w:r>
    </w:p>
    <w:p w:rsidR="00574181" w:rsidRDefault="002D7F53">
      <w:pPr>
        <w:pStyle w:val="Standard"/>
        <w:ind w:left="849" w:right="-2" w:hanging="283"/>
      </w:pPr>
      <w:r>
        <w:rPr>
          <w:szCs w:val="24"/>
        </w:rPr>
        <w:t>3.</w:t>
      </w:r>
      <w:r>
        <w:rPr>
          <w:szCs w:val="24"/>
        </w:rPr>
        <w:tab/>
      </w:r>
      <w:r>
        <w:t>Ｃ</w:t>
      </w:r>
      <w:r>
        <w:t>○</w:t>
      </w:r>
      <w:r>
        <w:t>一一</w:t>
      </w:r>
      <w:r>
        <w:t xml:space="preserve"> </w:t>
      </w:r>
      <w:r>
        <w:rPr>
          <w:szCs w:val="24"/>
        </w:rPr>
        <w:t>個人描述。例如：年齡、性別、出生年月日</w:t>
      </w:r>
      <w:r>
        <w:rPr>
          <w:szCs w:val="24"/>
        </w:rPr>
        <w:t>、出生地、國籍等。</w:t>
      </w:r>
    </w:p>
    <w:p w:rsidR="00574181" w:rsidRDefault="002D7F53">
      <w:pPr>
        <w:pStyle w:val="Standard"/>
        <w:ind w:left="849" w:right="-2" w:hanging="283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</w:rPr>
        <w:t>Ｃ</w:t>
      </w:r>
      <w:r>
        <w:rPr>
          <w:szCs w:val="24"/>
        </w:rPr>
        <w:t>○</w:t>
      </w:r>
      <w:r>
        <w:rPr>
          <w:szCs w:val="24"/>
        </w:rPr>
        <w:t>二三</w:t>
      </w:r>
      <w:r>
        <w:rPr>
          <w:szCs w:val="24"/>
        </w:rPr>
        <w:t xml:space="preserve"> </w:t>
      </w:r>
      <w:r>
        <w:rPr>
          <w:szCs w:val="24"/>
        </w:rPr>
        <w:t>家庭其他成員之細節。例如：家庭其他成員或親屬、父母等。</w:t>
      </w:r>
    </w:p>
    <w:p w:rsidR="00574181" w:rsidRDefault="002D7F53">
      <w:pPr>
        <w:pStyle w:val="Standard"/>
        <w:ind w:left="849" w:right="-2" w:hanging="283"/>
      </w:pPr>
      <w:r>
        <w:rPr>
          <w:szCs w:val="24"/>
        </w:rPr>
        <w:t>5.</w:t>
      </w:r>
      <w:r>
        <w:rPr>
          <w:szCs w:val="24"/>
        </w:rPr>
        <w:tab/>
      </w:r>
      <w:r>
        <w:rPr>
          <w:szCs w:val="24"/>
        </w:rPr>
        <w:t>Ｃ</w:t>
      </w:r>
      <w:r>
        <w:rPr>
          <w:szCs w:val="24"/>
        </w:rPr>
        <w:t>○</w:t>
      </w:r>
      <w:r>
        <w:rPr>
          <w:szCs w:val="24"/>
        </w:rPr>
        <w:t>五二</w:t>
      </w:r>
      <w:r>
        <w:rPr>
          <w:szCs w:val="24"/>
        </w:rPr>
        <w:t xml:space="preserve"> </w:t>
      </w:r>
      <w:r>
        <w:rPr>
          <w:szCs w:val="24"/>
        </w:rPr>
        <w:t>資格或技術。例如：學歷資格、專業技術、特別執照</w:t>
      </w:r>
      <w:r>
        <w:rPr>
          <w:rFonts w:ascii="標楷體" w:eastAsia="標楷體" w:hAnsi="標楷體" w:cs="Times New Roman"/>
          <w:szCs w:val="24"/>
        </w:rPr>
        <w:t>(</w:t>
      </w:r>
      <w:r>
        <w:rPr>
          <w:szCs w:val="24"/>
        </w:rPr>
        <w:t>如飛機駕駛執照</w:t>
      </w:r>
      <w:r>
        <w:rPr>
          <w:rFonts w:ascii="新細明體" w:hAnsi="新細明體"/>
          <w:szCs w:val="24"/>
        </w:rPr>
        <w:t>)</w:t>
      </w:r>
      <w:r>
        <w:rPr>
          <w:szCs w:val="24"/>
        </w:rPr>
        <w:t>等。</w:t>
      </w:r>
    </w:p>
    <w:p w:rsidR="00574181" w:rsidRDefault="002D7F53">
      <w:pPr>
        <w:pStyle w:val="Standard"/>
        <w:ind w:left="849" w:right="-2" w:hanging="283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>
        <w:rPr>
          <w:szCs w:val="24"/>
        </w:rPr>
        <w:t>Ｃ</w:t>
      </w:r>
      <w:r>
        <w:rPr>
          <w:szCs w:val="24"/>
        </w:rPr>
        <w:t>○</w:t>
      </w:r>
      <w:r>
        <w:rPr>
          <w:szCs w:val="24"/>
        </w:rPr>
        <w:t>八八</w:t>
      </w:r>
      <w:r>
        <w:rPr>
          <w:szCs w:val="24"/>
        </w:rPr>
        <w:t xml:space="preserve"> </w:t>
      </w:r>
      <w:r>
        <w:rPr>
          <w:szCs w:val="24"/>
        </w:rPr>
        <w:t>保險細節。例如：保險種類、保險範圍、保險期間等。</w:t>
      </w:r>
    </w:p>
    <w:p w:rsidR="00574181" w:rsidRDefault="002D7F53">
      <w:pPr>
        <w:pStyle w:val="Standard"/>
        <w:ind w:left="283" w:right="-2"/>
        <w:rPr>
          <w:szCs w:val="24"/>
        </w:rPr>
      </w:pPr>
      <w:r>
        <w:rPr>
          <w:szCs w:val="24"/>
        </w:rPr>
        <w:t>二、個人資料使用期間、地區、對象及方式：</w:t>
      </w:r>
    </w:p>
    <w:p w:rsidR="00574181" w:rsidRDefault="002D7F53">
      <w:pPr>
        <w:pStyle w:val="Standard"/>
        <w:ind w:left="1699" w:right="-2" w:hanging="1133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>期間：自蒐集日起至當年度辦理完整個實習生業務</w:t>
      </w:r>
      <w:r>
        <w:rPr>
          <w:szCs w:val="24"/>
        </w:rPr>
        <w:t>(</w:t>
      </w:r>
      <w:r>
        <w:rPr>
          <w:szCs w:val="24"/>
        </w:rPr>
        <w:t>含實習生徵選、確認實習回復及製作實習證書</w:t>
      </w:r>
      <w:r>
        <w:rPr>
          <w:szCs w:val="24"/>
        </w:rPr>
        <w:t>)</w:t>
      </w:r>
      <w:r>
        <w:rPr>
          <w:szCs w:val="24"/>
        </w:rPr>
        <w:t>結束後</w:t>
      </w:r>
      <w:r>
        <w:rPr>
          <w:szCs w:val="24"/>
        </w:rPr>
        <w:t>1</w:t>
      </w:r>
      <w:r>
        <w:rPr>
          <w:szCs w:val="24"/>
        </w:rPr>
        <w:t>個月內，本館即停止處理及利用；惟相關電子資料及紙本資料，將依據本館「檔案分類及保存年限區分表」所規定於</w:t>
      </w:r>
      <w:r>
        <w:rPr>
          <w:szCs w:val="24"/>
        </w:rPr>
        <w:t>3</w:t>
      </w:r>
      <w:r>
        <w:rPr>
          <w:szCs w:val="24"/>
        </w:rPr>
        <w:t>年後進行檔案銷毀作業。</w:t>
      </w:r>
    </w:p>
    <w:p w:rsidR="00574181" w:rsidRDefault="002D7F53">
      <w:pPr>
        <w:pStyle w:val="Standard"/>
        <w:ind w:left="849" w:right="-2" w:hanging="283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</w:rPr>
        <w:t>地區：僅限於本館所在地區。</w:t>
      </w:r>
    </w:p>
    <w:p w:rsidR="00574181" w:rsidRDefault="002D7F53">
      <w:pPr>
        <w:pStyle w:val="Standard"/>
        <w:ind w:left="849" w:right="-2" w:hanging="283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</w:rPr>
        <w:t>對象：本館承辦實習生業務人員及實習指導老師。</w:t>
      </w:r>
    </w:p>
    <w:p w:rsidR="00574181" w:rsidRDefault="002D7F53">
      <w:pPr>
        <w:pStyle w:val="Standard"/>
        <w:ind w:left="849" w:right="-2" w:hanging="283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</w:rPr>
        <w:t>方式：將以紙本或電子方式利用您的個人資料。</w:t>
      </w:r>
    </w:p>
    <w:p w:rsidR="00574181" w:rsidRDefault="00574181">
      <w:pPr>
        <w:pStyle w:val="Standard"/>
        <w:ind w:right="-2"/>
        <w:rPr>
          <w:szCs w:val="24"/>
        </w:rPr>
      </w:pPr>
    </w:p>
    <w:p w:rsidR="00574181" w:rsidRDefault="002D7F53">
      <w:pPr>
        <w:pStyle w:val="Standard"/>
        <w:ind w:right="-2"/>
      </w:pPr>
      <w:r>
        <w:rPr>
          <w:szCs w:val="24"/>
        </w:rPr>
        <w:t xml:space="preserve">                                      </w:t>
      </w:r>
      <w:r>
        <w:rPr>
          <w:szCs w:val="24"/>
        </w:rPr>
        <w:t>本人已閱讀並接受上述說明</w:t>
      </w:r>
      <w:r>
        <w:rPr>
          <w:rFonts w:ascii="新細明體" w:hAnsi="新細明體"/>
          <w:szCs w:val="24"/>
        </w:rPr>
        <w:t>：</w:t>
      </w:r>
      <w:r>
        <w:rPr>
          <w:szCs w:val="24"/>
          <w:u w:val="single"/>
        </w:rPr>
        <w:t xml:space="preserve">                        </w:t>
      </w:r>
      <w:r>
        <w:rPr>
          <w:szCs w:val="24"/>
          <w:u w:val="single"/>
        </w:rPr>
        <w:t xml:space="preserve">                                           (</w:t>
      </w:r>
      <w:r>
        <w:rPr>
          <w:szCs w:val="24"/>
          <w:u w:val="single"/>
        </w:rPr>
        <w:t>請親筆簽名</w:t>
      </w:r>
      <w:r>
        <w:rPr>
          <w:szCs w:val="24"/>
          <w:u w:val="single"/>
        </w:rPr>
        <w:t>)</w:t>
      </w:r>
    </w:p>
    <w:p w:rsidR="00574181" w:rsidRDefault="002D7F53">
      <w:pPr>
        <w:pStyle w:val="Standard"/>
        <w:ind w:right="-2"/>
        <w:jc w:val="right"/>
      </w:pPr>
      <w:r>
        <w:rPr>
          <w:szCs w:val="24"/>
        </w:rPr>
        <w:t xml:space="preserve">                                      </w:t>
      </w:r>
      <w:r>
        <w:rPr>
          <w:szCs w:val="24"/>
        </w:rPr>
        <w:t>日期</w:t>
      </w:r>
      <w:r>
        <w:rPr>
          <w:rFonts w:ascii="新細明體" w:hAnsi="新細明體"/>
          <w:szCs w:val="24"/>
        </w:rPr>
        <w:t>：中華民國</w:t>
      </w:r>
      <w:r>
        <w:rPr>
          <w:rFonts w:ascii="新細明體" w:hAnsi="新細明體"/>
          <w:szCs w:val="24"/>
        </w:rPr>
        <w:t xml:space="preserve">          </w:t>
      </w:r>
      <w:r>
        <w:rPr>
          <w:rFonts w:ascii="新細明體" w:hAnsi="新細明體"/>
          <w:szCs w:val="24"/>
        </w:rPr>
        <w:t>年</w:t>
      </w:r>
      <w:r>
        <w:rPr>
          <w:rFonts w:ascii="新細明體" w:hAnsi="新細明體"/>
          <w:szCs w:val="24"/>
        </w:rPr>
        <w:t xml:space="preserve">          </w:t>
      </w:r>
      <w:r>
        <w:rPr>
          <w:rFonts w:ascii="新細明體" w:hAnsi="新細明體"/>
          <w:szCs w:val="24"/>
        </w:rPr>
        <w:t>月</w:t>
      </w:r>
      <w:r>
        <w:rPr>
          <w:rFonts w:ascii="新細明體" w:hAnsi="新細明體"/>
          <w:szCs w:val="24"/>
        </w:rPr>
        <w:t xml:space="preserve">          </w:t>
      </w:r>
      <w:r>
        <w:rPr>
          <w:rFonts w:ascii="新細明體" w:hAnsi="新細明體"/>
          <w:szCs w:val="24"/>
        </w:rPr>
        <w:t>日</w:t>
      </w:r>
    </w:p>
    <w:p w:rsidR="00574181" w:rsidRDefault="00574181">
      <w:pPr>
        <w:pStyle w:val="Standard"/>
        <w:ind w:right="-2"/>
        <w:rPr>
          <w:szCs w:val="24"/>
        </w:rPr>
      </w:pPr>
    </w:p>
    <w:p w:rsidR="00574181" w:rsidRDefault="002D7F53">
      <w:pPr>
        <w:pStyle w:val="Standard"/>
        <w:ind w:right="-2"/>
      </w:pPr>
      <w:r>
        <w:rPr>
          <w:szCs w:val="24"/>
        </w:rPr>
        <w:t>填表說明</w:t>
      </w:r>
      <w:r>
        <w:rPr>
          <w:rFonts w:ascii="新細明體" w:hAnsi="新細明體"/>
          <w:szCs w:val="24"/>
        </w:rPr>
        <w:t>：</w:t>
      </w:r>
    </w:p>
    <w:p w:rsidR="00574181" w:rsidRDefault="002D7F53">
      <w:pPr>
        <w:pStyle w:val="a7"/>
        <w:numPr>
          <w:ilvl w:val="0"/>
          <w:numId w:val="8"/>
        </w:numPr>
        <w:ind w:left="849" w:right="-2" w:hanging="566"/>
        <w:jc w:val="both"/>
        <w:rPr>
          <w:szCs w:val="24"/>
        </w:rPr>
      </w:pPr>
      <w:r>
        <w:rPr>
          <w:szCs w:val="24"/>
        </w:rPr>
        <w:t>申請單上之實習期間，請填寫實際可以實習的期間，錄取後才表示有幾天或幾周無法實習者，在實習開始前老師有權換人，在實習開始後視為請假或曠實習天數。如請假天數過多，老師有權不准假</w:t>
      </w:r>
      <w:r>
        <w:rPr>
          <w:szCs w:val="24"/>
        </w:rPr>
        <w:t>─</w:t>
      </w:r>
      <w:r>
        <w:rPr>
          <w:szCs w:val="24"/>
        </w:rPr>
        <w:t>依本館實習規範第</w:t>
      </w:r>
      <w:r>
        <w:rPr>
          <w:szCs w:val="24"/>
        </w:rPr>
        <w:t>7</w:t>
      </w:r>
      <w:r>
        <w:rPr>
          <w:szCs w:val="24"/>
        </w:rPr>
        <w:t>條：未請假及請假未准，每曠實習一天，扣實習成績</w:t>
      </w:r>
      <w:r>
        <w:rPr>
          <w:szCs w:val="24"/>
        </w:rPr>
        <w:t>總分三分，累計達</w:t>
      </w:r>
      <w:r>
        <w:rPr>
          <w:szCs w:val="24"/>
        </w:rPr>
        <w:t>7</w:t>
      </w:r>
      <w:r>
        <w:rPr>
          <w:szCs w:val="24"/>
        </w:rPr>
        <w:t>天者，本館取消其實習資格，不發給實習證明書；另依本館實習規範第</w:t>
      </w:r>
      <w:r>
        <w:rPr>
          <w:szCs w:val="24"/>
        </w:rPr>
        <w:t>4</w:t>
      </w:r>
      <w:r>
        <w:rPr>
          <w:szCs w:val="24"/>
        </w:rPr>
        <w:t>條：缺實習日數不得超過該梯次實習期間四分之一，否則視同自動放棄實習，不發給實習證明書。</w:t>
      </w:r>
    </w:p>
    <w:p w:rsidR="00574181" w:rsidRDefault="002D7F53">
      <w:pPr>
        <w:pStyle w:val="a7"/>
        <w:numPr>
          <w:ilvl w:val="0"/>
          <w:numId w:val="3"/>
        </w:numPr>
        <w:ind w:left="849" w:right="-2" w:hanging="566"/>
        <w:jc w:val="both"/>
      </w:pPr>
      <w:r>
        <w:rPr>
          <w:szCs w:val="24"/>
        </w:rPr>
        <w:t>實習期間本館能提供的宿舍床位有限，無法滿足所有實習生皆住宿的需求，申請單上「若未獲得本館宿舍是否仍願意來館實習？」此項必填，作為錄取參考，但請考量自身情況。另外本館地處偏遠，交通與食宿較不便利，申請前請多加考慮。</w:t>
      </w:r>
    </w:p>
    <w:sectPr w:rsidR="00574181">
      <w:pgSz w:w="11906" w:h="16838"/>
      <w:pgMar w:top="255" w:right="851" w:bottom="369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53" w:rsidRDefault="002D7F53">
      <w:r>
        <w:separator/>
      </w:r>
    </w:p>
  </w:endnote>
  <w:endnote w:type="continuationSeparator" w:id="0">
    <w:p w:rsidR="002D7F53" w:rsidRDefault="002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53" w:rsidRDefault="002D7F53">
      <w:r>
        <w:rPr>
          <w:color w:val="000000"/>
        </w:rPr>
        <w:separator/>
      </w:r>
    </w:p>
  </w:footnote>
  <w:footnote w:type="continuationSeparator" w:id="0">
    <w:p w:rsidR="002D7F53" w:rsidRDefault="002D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F1B"/>
    <w:multiLevelType w:val="multilevel"/>
    <w:tmpl w:val="BD70FEC0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E4C0344"/>
    <w:multiLevelType w:val="multilevel"/>
    <w:tmpl w:val="E196F846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AB52ED8"/>
    <w:multiLevelType w:val="multilevel"/>
    <w:tmpl w:val="95A6A19A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98150F1"/>
    <w:multiLevelType w:val="multilevel"/>
    <w:tmpl w:val="CBD441F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4D8D652A"/>
    <w:multiLevelType w:val="multilevel"/>
    <w:tmpl w:val="73062622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52654479"/>
    <w:multiLevelType w:val="multilevel"/>
    <w:tmpl w:val="1B9EC70C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4181"/>
    <w:rsid w:val="002D7F53"/>
    <w:rsid w:val="00574181"/>
    <w:rsid w:val="008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2767F-F766-4F44-B885-81401D4C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Times New Roman"/>
      <w:color w:val="0000FF"/>
      <w:sz w:val="27"/>
      <w:szCs w:val="27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mb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秘書室-楊瑞琴</dc:creator>
  <cp:lastModifiedBy>user</cp:lastModifiedBy>
  <cp:revision>2</cp:revision>
  <dcterms:created xsi:type="dcterms:W3CDTF">2021-11-09T01:26:00Z</dcterms:created>
  <dcterms:modified xsi:type="dcterms:W3CDTF">2021-11-09T01:26:00Z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